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496" w:type="dxa"/>
        <w:tblInd w:w="-827" w:type="dxa"/>
        <w:tblLayout w:type="fixed"/>
        <w:tblLook w:val="0000" w:firstRow="0" w:lastRow="0" w:firstColumn="0" w:lastColumn="0" w:noHBand="0" w:noVBand="0"/>
      </w:tblPr>
      <w:tblGrid>
        <w:gridCol w:w="748"/>
        <w:gridCol w:w="4865"/>
        <w:gridCol w:w="4961"/>
        <w:gridCol w:w="4961"/>
        <w:gridCol w:w="4961"/>
      </w:tblGrid>
      <w:tr w:rsidR="00F017C8" w:rsidRPr="003F6A06" w:rsidTr="00B93EE0">
        <w:trPr>
          <w:cantSplit/>
          <w:trHeight w:val="4485"/>
        </w:trPr>
        <w:tc>
          <w:tcPr>
            <w:tcW w:w="748" w:type="dxa"/>
            <w:vMerge w:val="restart"/>
            <w:textDirection w:val="tbRl"/>
          </w:tcPr>
          <w:p w:rsidR="00F017C8" w:rsidRPr="000B4E80" w:rsidRDefault="00F017C8" w:rsidP="00E10560">
            <w:pPr>
              <w:pStyle w:val="a3"/>
              <w:tabs>
                <w:tab w:val="left" w:pos="568"/>
              </w:tabs>
              <w:ind w:left="-500" w:right="113" w:firstLine="613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</w:t>
            </w:r>
          </w:p>
        </w:tc>
        <w:tc>
          <w:tcPr>
            <w:tcW w:w="4865" w:type="dxa"/>
          </w:tcPr>
          <w:p w:rsidR="00F017C8" w:rsidRPr="00C43FBE" w:rsidRDefault="00F017C8" w:rsidP="00E10560">
            <w:pPr>
              <w:pStyle w:val="a3"/>
              <w:tabs>
                <w:tab w:val="left" w:pos="568"/>
              </w:tabs>
              <w:spacing w:after="0" w:line="240" w:lineRule="auto"/>
              <w:jc w:val="center"/>
              <w:rPr>
                <w:b/>
                <w:sz w:val="28"/>
              </w:rPr>
            </w:pPr>
            <w:r w:rsidRPr="00C43FBE">
              <w:rPr>
                <w:noProof/>
                <w:lang w:eastAsia="ru-RU"/>
              </w:rPr>
              <w:drawing>
                <wp:inline distT="0" distB="0" distL="0" distR="0">
                  <wp:extent cx="533400" cy="6286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7C8" w:rsidRPr="00C43FBE" w:rsidRDefault="00F017C8" w:rsidP="00F017C8">
            <w:pPr>
              <w:pStyle w:val="a3"/>
              <w:tabs>
                <w:tab w:val="left" w:pos="568"/>
              </w:tabs>
              <w:spacing w:before="120" w:after="0" w:line="240" w:lineRule="auto"/>
              <w:jc w:val="center"/>
              <w:rPr>
                <w:b/>
                <w:sz w:val="28"/>
              </w:rPr>
            </w:pPr>
            <w:r w:rsidRPr="00C43FBE">
              <w:rPr>
                <w:b/>
                <w:sz w:val="28"/>
              </w:rPr>
              <w:t>МИНИСТЕРСТВО</w:t>
            </w:r>
          </w:p>
          <w:p w:rsidR="00F017C8" w:rsidRDefault="00F017C8" w:rsidP="00F017C8">
            <w:pPr>
              <w:pStyle w:val="a3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7352F">
              <w:rPr>
                <w:b/>
                <w:sz w:val="24"/>
                <w:szCs w:val="24"/>
              </w:rPr>
              <w:t>сельского хозяйства и торговли</w:t>
            </w:r>
          </w:p>
          <w:p w:rsidR="00F017C8" w:rsidRPr="00B7352F" w:rsidRDefault="00F017C8" w:rsidP="00F017C8">
            <w:pPr>
              <w:pStyle w:val="a3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Красноярского края</w:t>
            </w:r>
          </w:p>
          <w:p w:rsidR="00F017C8" w:rsidRPr="000B7431" w:rsidRDefault="00F017C8" w:rsidP="00F017C8">
            <w:pPr>
              <w:pStyle w:val="a3"/>
              <w:rPr>
                <w:sz w:val="16"/>
                <w:szCs w:val="16"/>
              </w:rPr>
            </w:pPr>
          </w:p>
          <w:p w:rsidR="00F017C8" w:rsidRPr="000B7431" w:rsidRDefault="00F017C8" w:rsidP="00F017C8">
            <w:pPr>
              <w:suppressAutoHyphens w:val="0"/>
              <w:rPr>
                <w:color w:val="auto"/>
                <w:kern w:val="0"/>
                <w:sz w:val="18"/>
                <w:szCs w:val="18"/>
                <w:lang w:eastAsia="ru-RU"/>
              </w:rPr>
            </w:pPr>
            <w:r w:rsidRPr="000B7431">
              <w:rPr>
                <w:color w:val="auto"/>
                <w:kern w:val="0"/>
                <w:sz w:val="18"/>
                <w:szCs w:val="18"/>
                <w:lang w:eastAsia="ru-RU"/>
              </w:rPr>
              <w:t>Ленина ул., д. 125, г. Красноярск, 660009</w:t>
            </w:r>
          </w:p>
          <w:p w:rsidR="00F017C8" w:rsidRPr="000B7431" w:rsidRDefault="00F017C8" w:rsidP="00F017C8">
            <w:pPr>
              <w:suppressAutoHyphens w:val="0"/>
              <w:rPr>
                <w:color w:val="auto"/>
                <w:kern w:val="0"/>
                <w:sz w:val="18"/>
                <w:szCs w:val="18"/>
                <w:lang w:eastAsia="ru-RU"/>
              </w:rPr>
            </w:pPr>
            <w:r w:rsidRPr="000B7431">
              <w:rPr>
                <w:color w:val="auto"/>
                <w:kern w:val="0"/>
                <w:sz w:val="18"/>
                <w:szCs w:val="18"/>
                <w:lang w:eastAsia="ru-RU"/>
              </w:rPr>
              <w:t>Телефон: (391) 249-31-33</w:t>
            </w:r>
          </w:p>
          <w:p w:rsidR="00F017C8" w:rsidRPr="000B7431" w:rsidRDefault="00F017C8" w:rsidP="00F017C8">
            <w:pPr>
              <w:suppressAutoHyphens w:val="0"/>
              <w:rPr>
                <w:color w:val="auto"/>
                <w:kern w:val="0"/>
                <w:sz w:val="18"/>
                <w:szCs w:val="18"/>
                <w:lang w:eastAsia="ru-RU"/>
              </w:rPr>
            </w:pPr>
            <w:r w:rsidRPr="000B7431">
              <w:rPr>
                <w:color w:val="auto"/>
                <w:kern w:val="0"/>
                <w:sz w:val="18"/>
                <w:szCs w:val="18"/>
                <w:lang w:eastAsia="ru-RU"/>
              </w:rPr>
              <w:t xml:space="preserve">Факс: (391) 249-36-76 </w:t>
            </w:r>
          </w:p>
          <w:p w:rsidR="00F017C8" w:rsidRPr="000B7431" w:rsidRDefault="00F017C8" w:rsidP="00F017C8">
            <w:pPr>
              <w:suppressAutoHyphens w:val="0"/>
              <w:rPr>
                <w:color w:val="auto"/>
                <w:kern w:val="0"/>
                <w:sz w:val="18"/>
                <w:szCs w:val="18"/>
                <w:lang w:eastAsia="ru-RU"/>
              </w:rPr>
            </w:pPr>
            <w:r w:rsidRPr="000B7431">
              <w:rPr>
                <w:color w:val="auto"/>
                <w:kern w:val="0"/>
                <w:sz w:val="18"/>
                <w:szCs w:val="18"/>
                <w:lang w:eastAsia="ru-RU"/>
              </w:rPr>
              <w:t>E-</w:t>
            </w:r>
            <w:proofErr w:type="spellStart"/>
            <w:r w:rsidRPr="000B7431">
              <w:rPr>
                <w:color w:val="auto"/>
                <w:kern w:val="0"/>
                <w:sz w:val="18"/>
                <w:szCs w:val="18"/>
                <w:lang w:eastAsia="ru-RU"/>
              </w:rPr>
              <w:t>mail</w:t>
            </w:r>
            <w:proofErr w:type="spellEnd"/>
            <w:r w:rsidRPr="000B7431">
              <w:rPr>
                <w:color w:val="auto"/>
                <w:kern w:val="0"/>
                <w:sz w:val="18"/>
                <w:szCs w:val="18"/>
                <w:lang w:eastAsia="ru-RU"/>
              </w:rPr>
              <w:t xml:space="preserve">: </w:t>
            </w:r>
            <w:hyperlink r:id="rId9" w:history="1">
              <w:r w:rsidRPr="000B7431">
                <w:rPr>
                  <w:color w:val="auto"/>
                  <w:kern w:val="0"/>
                  <w:sz w:val="18"/>
                  <w:szCs w:val="18"/>
                  <w:lang w:eastAsia="ru-RU"/>
                </w:rPr>
                <w:t>krasagro@krasagro.ru</w:t>
              </w:r>
            </w:hyperlink>
          </w:p>
          <w:p w:rsidR="00F017C8" w:rsidRPr="00F017C8" w:rsidRDefault="00540AEE" w:rsidP="00F017C8">
            <w:pPr>
              <w:suppressAutoHyphens w:val="0"/>
              <w:rPr>
                <w:color w:val="auto"/>
                <w:kern w:val="0"/>
                <w:sz w:val="18"/>
                <w:szCs w:val="18"/>
                <w:lang w:eastAsia="ru-RU"/>
              </w:rPr>
            </w:pPr>
            <w:hyperlink r:id="rId10" w:history="1">
              <w:r w:rsidR="00F017C8" w:rsidRPr="00F017C8">
                <w:rPr>
                  <w:rStyle w:val="ac"/>
                  <w:color w:val="auto"/>
                  <w:kern w:val="0"/>
                  <w:sz w:val="18"/>
                  <w:szCs w:val="18"/>
                  <w:lang w:eastAsia="ru-RU"/>
                </w:rPr>
                <w:t>http://www.krasagro.ru</w:t>
              </w:r>
            </w:hyperlink>
          </w:p>
          <w:p w:rsidR="00F017C8" w:rsidRPr="000B7431" w:rsidRDefault="00F017C8" w:rsidP="00F017C8">
            <w:pPr>
              <w:suppressAutoHyphens w:val="0"/>
              <w:rPr>
                <w:color w:val="auto"/>
                <w:kern w:val="0"/>
                <w:sz w:val="18"/>
                <w:szCs w:val="18"/>
                <w:lang w:eastAsia="ru-RU"/>
              </w:rPr>
            </w:pPr>
          </w:p>
          <w:p w:rsidR="00F017C8" w:rsidRPr="005B0AED" w:rsidRDefault="00F017C8" w:rsidP="00F017C8">
            <w:pPr>
              <w:jc w:val="center"/>
              <w:rPr>
                <w:sz w:val="22"/>
                <w:szCs w:val="22"/>
              </w:rPr>
            </w:pPr>
            <w:r w:rsidRPr="005B0AED">
              <w:rPr>
                <w:sz w:val="22"/>
                <w:szCs w:val="22"/>
              </w:rPr>
              <w:t xml:space="preserve"> [МЕСТО ДЛЯ ШТАМПА]</w:t>
            </w:r>
          </w:p>
          <w:p w:rsidR="00F017C8" w:rsidRPr="00C43FBE" w:rsidRDefault="00F017C8" w:rsidP="00033026">
            <w:pPr>
              <w:ind w:right="-1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_</w:t>
            </w:r>
            <w:r w:rsidRPr="00C43FBE">
              <w:rPr>
                <w:color w:val="000000" w:themeColor="text1"/>
                <w:sz w:val="22"/>
                <w:szCs w:val="22"/>
              </w:rPr>
              <w:t>______________________________________</w:t>
            </w:r>
            <w:r>
              <w:rPr>
                <w:color w:val="000000" w:themeColor="text1"/>
                <w:sz w:val="22"/>
                <w:szCs w:val="22"/>
              </w:rPr>
              <w:t>__</w:t>
            </w:r>
          </w:p>
          <w:p w:rsidR="00F017C8" w:rsidRPr="003D33EA" w:rsidRDefault="00D31C72" w:rsidP="003D33EA">
            <w:pPr>
              <w:rPr>
                <w:noProof/>
                <w:sz w:val="28"/>
                <w:szCs w:val="28"/>
                <w:lang w:eastAsia="ru-RU"/>
              </w:rPr>
            </w:pPr>
            <w:r w:rsidRPr="00E81DD2">
              <w:rPr>
                <w:sz w:val="24"/>
                <w:szCs w:val="24"/>
              </w:rPr>
              <w:t>На №</w:t>
            </w:r>
          </w:p>
        </w:tc>
        <w:tc>
          <w:tcPr>
            <w:tcW w:w="4961" w:type="dxa"/>
            <w:vMerge w:val="restart"/>
          </w:tcPr>
          <w:p w:rsidR="00F017C8" w:rsidRPr="00B93EE0" w:rsidRDefault="00F017C8" w:rsidP="00E10560">
            <w:pPr>
              <w:ind w:left="35"/>
              <w:rPr>
                <w:sz w:val="40"/>
                <w:szCs w:val="40"/>
                <w:highlight w:val="yellow"/>
              </w:rPr>
            </w:pPr>
          </w:p>
          <w:p w:rsidR="00F017C8" w:rsidRPr="00C43FBE" w:rsidRDefault="00F017C8" w:rsidP="00E10560">
            <w:pPr>
              <w:ind w:left="35"/>
              <w:rPr>
                <w:sz w:val="28"/>
                <w:szCs w:val="28"/>
                <w:highlight w:val="yellow"/>
              </w:rPr>
            </w:pPr>
          </w:p>
          <w:p w:rsidR="00167A89" w:rsidRDefault="00167A89" w:rsidP="00167A89">
            <w:pPr>
              <w:rPr>
                <w:sz w:val="28"/>
                <w:szCs w:val="28"/>
              </w:rPr>
            </w:pPr>
          </w:p>
          <w:p w:rsidR="00167A89" w:rsidRPr="003D33EA" w:rsidRDefault="00167A89" w:rsidP="00167A89">
            <w:pPr>
              <w:rPr>
                <w:sz w:val="28"/>
                <w:szCs w:val="28"/>
              </w:rPr>
            </w:pPr>
            <w:r w:rsidRPr="003D33EA">
              <w:rPr>
                <w:sz w:val="28"/>
                <w:szCs w:val="28"/>
              </w:rPr>
              <w:t xml:space="preserve">Главе муниципального </w:t>
            </w:r>
            <w:r w:rsidR="00540AEE">
              <w:rPr>
                <w:sz w:val="28"/>
                <w:szCs w:val="28"/>
              </w:rPr>
              <w:t>района (округа)</w:t>
            </w:r>
          </w:p>
          <w:p w:rsidR="00167A89" w:rsidRPr="003D33EA" w:rsidRDefault="00167A89" w:rsidP="00167A89">
            <w:pPr>
              <w:rPr>
                <w:sz w:val="28"/>
                <w:szCs w:val="28"/>
              </w:rPr>
            </w:pPr>
          </w:p>
          <w:p w:rsidR="00167A89" w:rsidRPr="00516C6A" w:rsidRDefault="00167A89" w:rsidP="00167A89">
            <w:pPr>
              <w:rPr>
                <w:sz w:val="27"/>
                <w:szCs w:val="27"/>
              </w:rPr>
            </w:pPr>
            <w:r w:rsidRPr="003D33EA">
              <w:rPr>
                <w:sz w:val="28"/>
                <w:szCs w:val="28"/>
              </w:rPr>
              <w:t>(по списку)</w:t>
            </w:r>
          </w:p>
          <w:p w:rsidR="00D31C72" w:rsidRPr="00516C6A" w:rsidRDefault="00D31C72" w:rsidP="00D31C72">
            <w:pPr>
              <w:rPr>
                <w:sz w:val="27"/>
                <w:szCs w:val="27"/>
              </w:rPr>
            </w:pPr>
          </w:p>
          <w:p w:rsidR="00F017C8" w:rsidRDefault="00F017C8" w:rsidP="002364D0">
            <w:pPr>
              <w:tabs>
                <w:tab w:val="left" w:pos="2136"/>
              </w:tabs>
              <w:ind w:left="884"/>
              <w:rPr>
                <w:sz w:val="28"/>
              </w:rPr>
            </w:pPr>
          </w:p>
        </w:tc>
        <w:tc>
          <w:tcPr>
            <w:tcW w:w="4961" w:type="dxa"/>
            <w:vMerge w:val="restart"/>
          </w:tcPr>
          <w:p w:rsidR="00F017C8" w:rsidRDefault="00F017C8" w:rsidP="00E10560">
            <w:pPr>
              <w:ind w:left="35"/>
              <w:rPr>
                <w:sz w:val="28"/>
                <w:szCs w:val="28"/>
              </w:rPr>
            </w:pPr>
          </w:p>
        </w:tc>
        <w:tc>
          <w:tcPr>
            <w:tcW w:w="4961" w:type="dxa"/>
            <w:vMerge w:val="restart"/>
          </w:tcPr>
          <w:p w:rsidR="00F017C8" w:rsidRDefault="00F017C8" w:rsidP="00E10560">
            <w:pPr>
              <w:ind w:left="35"/>
              <w:rPr>
                <w:sz w:val="28"/>
                <w:szCs w:val="28"/>
              </w:rPr>
            </w:pPr>
          </w:p>
        </w:tc>
      </w:tr>
      <w:tr w:rsidR="00F017C8" w:rsidRPr="003F6A06" w:rsidTr="00E81DD2">
        <w:trPr>
          <w:cantSplit/>
          <w:trHeight w:val="94"/>
        </w:trPr>
        <w:tc>
          <w:tcPr>
            <w:tcW w:w="748" w:type="dxa"/>
            <w:vMerge/>
            <w:textDirection w:val="tbRl"/>
          </w:tcPr>
          <w:p w:rsidR="00F017C8" w:rsidRDefault="00F017C8" w:rsidP="00E10560">
            <w:pPr>
              <w:pStyle w:val="a3"/>
              <w:tabs>
                <w:tab w:val="left" w:pos="568"/>
              </w:tabs>
              <w:ind w:left="-500" w:right="113" w:firstLine="613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865" w:type="dxa"/>
          </w:tcPr>
          <w:p w:rsidR="00F017C8" w:rsidRPr="00C43FBE" w:rsidRDefault="003D33EA" w:rsidP="00540AEE">
            <w:pPr>
              <w:pStyle w:val="a5"/>
              <w:jc w:val="left"/>
              <w:rPr>
                <w:noProof/>
              </w:rPr>
            </w:pPr>
            <w:r w:rsidRPr="003D33EA">
              <w:t>О</w:t>
            </w:r>
            <w:r w:rsidR="00540AEE">
              <w:t xml:space="preserve"> субсидировании затрат на производство картофеля и овощей</w:t>
            </w:r>
          </w:p>
        </w:tc>
        <w:tc>
          <w:tcPr>
            <w:tcW w:w="4961" w:type="dxa"/>
            <w:vMerge/>
          </w:tcPr>
          <w:p w:rsidR="00F017C8" w:rsidRPr="00C43FBE" w:rsidRDefault="00F017C8" w:rsidP="00E10560">
            <w:pPr>
              <w:ind w:left="35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1" w:type="dxa"/>
            <w:vMerge/>
          </w:tcPr>
          <w:p w:rsidR="00F017C8" w:rsidRDefault="00F017C8" w:rsidP="00E10560">
            <w:pPr>
              <w:ind w:left="35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F017C8" w:rsidRDefault="00F017C8" w:rsidP="00E10560">
            <w:pPr>
              <w:ind w:left="35"/>
              <w:rPr>
                <w:sz w:val="28"/>
                <w:szCs w:val="28"/>
              </w:rPr>
            </w:pPr>
          </w:p>
        </w:tc>
      </w:tr>
    </w:tbl>
    <w:p w:rsidR="00516C6A" w:rsidRPr="003D33EA" w:rsidRDefault="00516C6A" w:rsidP="00B1610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877F4" w:rsidRDefault="004A707E" w:rsidP="00A87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A707E">
        <w:rPr>
          <w:sz w:val="28"/>
          <w:szCs w:val="28"/>
        </w:rPr>
        <w:t>Министерство сельского хозяйства и торговли края</w:t>
      </w:r>
      <w:r w:rsidR="00540AEE">
        <w:rPr>
          <w:sz w:val="28"/>
          <w:szCs w:val="28"/>
        </w:rPr>
        <w:t xml:space="preserve"> </w:t>
      </w:r>
      <w:r w:rsidRPr="004A707E">
        <w:rPr>
          <w:sz w:val="28"/>
          <w:szCs w:val="28"/>
        </w:rPr>
        <w:t>(далее – министерство) сообщает, что в соответствии с приложением</w:t>
      </w:r>
      <w:r w:rsidR="00540AEE">
        <w:rPr>
          <w:sz w:val="28"/>
          <w:szCs w:val="28"/>
        </w:rPr>
        <w:t xml:space="preserve"> </w:t>
      </w:r>
      <w:r w:rsidRPr="004A707E">
        <w:rPr>
          <w:sz w:val="28"/>
          <w:szCs w:val="28"/>
        </w:rPr>
        <w:t xml:space="preserve">№ 12(1) </w:t>
      </w:r>
      <w:r w:rsidR="00540AEE">
        <w:rPr>
          <w:sz w:val="28"/>
          <w:szCs w:val="28"/>
        </w:rPr>
        <w:br/>
      </w:r>
      <w:r w:rsidRPr="004A707E">
        <w:rPr>
          <w:sz w:val="28"/>
          <w:szCs w:val="28"/>
        </w:rPr>
        <w:t>к Государственной программе развития сельского хозяйства</w:t>
      </w:r>
      <w:r w:rsidR="00540AEE">
        <w:rPr>
          <w:sz w:val="28"/>
          <w:szCs w:val="28"/>
        </w:rPr>
        <w:t xml:space="preserve"> </w:t>
      </w:r>
      <w:r w:rsidRPr="004A707E">
        <w:rPr>
          <w:sz w:val="28"/>
          <w:szCs w:val="28"/>
        </w:rPr>
        <w:t>и регулирования рынков сельскохозяйственной продукции, сырья</w:t>
      </w:r>
      <w:r w:rsidR="00540AEE">
        <w:rPr>
          <w:sz w:val="28"/>
          <w:szCs w:val="28"/>
        </w:rPr>
        <w:t xml:space="preserve"> </w:t>
      </w:r>
      <w:r w:rsidRPr="004A707E">
        <w:rPr>
          <w:sz w:val="28"/>
          <w:szCs w:val="28"/>
        </w:rPr>
        <w:t xml:space="preserve">и продовольствия, утвержденной </w:t>
      </w:r>
      <w:r w:rsidR="00625DA0">
        <w:rPr>
          <w:sz w:val="28"/>
          <w:szCs w:val="28"/>
        </w:rPr>
        <w:t>п</w:t>
      </w:r>
      <w:r w:rsidRPr="004A707E">
        <w:rPr>
          <w:sz w:val="28"/>
          <w:szCs w:val="28"/>
        </w:rPr>
        <w:t xml:space="preserve">остановлением Правительства Российской Федерации </w:t>
      </w:r>
      <w:r w:rsidR="00540AEE">
        <w:rPr>
          <w:sz w:val="28"/>
          <w:szCs w:val="28"/>
        </w:rPr>
        <w:br/>
      </w:r>
      <w:r w:rsidRPr="004A707E">
        <w:rPr>
          <w:sz w:val="28"/>
          <w:szCs w:val="28"/>
        </w:rPr>
        <w:t xml:space="preserve">от 14.07.2012 № 717, </w:t>
      </w:r>
      <w:r w:rsidR="00540AEE">
        <w:rPr>
          <w:sz w:val="28"/>
          <w:szCs w:val="28"/>
        </w:rPr>
        <w:t xml:space="preserve">министерством </w:t>
      </w:r>
      <w:r w:rsidR="002D5C51">
        <w:rPr>
          <w:sz w:val="28"/>
          <w:szCs w:val="28"/>
        </w:rPr>
        <w:t>с</w:t>
      </w:r>
      <w:r w:rsidRPr="004A707E">
        <w:rPr>
          <w:sz w:val="28"/>
          <w:szCs w:val="28"/>
        </w:rPr>
        <w:t xml:space="preserve"> 2024 год</w:t>
      </w:r>
      <w:r w:rsidR="002D5C51">
        <w:rPr>
          <w:sz w:val="28"/>
          <w:szCs w:val="28"/>
        </w:rPr>
        <w:t>а</w:t>
      </w:r>
      <w:r w:rsidRPr="004A707E">
        <w:rPr>
          <w:sz w:val="28"/>
          <w:szCs w:val="28"/>
        </w:rPr>
        <w:t xml:space="preserve"> </w:t>
      </w:r>
      <w:r w:rsidR="00A877F4" w:rsidRPr="00A877F4">
        <w:rPr>
          <w:sz w:val="28"/>
          <w:szCs w:val="28"/>
        </w:rPr>
        <w:t xml:space="preserve">планируется </w:t>
      </w:r>
      <w:r w:rsidR="00540AEE">
        <w:rPr>
          <w:sz w:val="28"/>
          <w:szCs w:val="28"/>
        </w:rPr>
        <w:t xml:space="preserve">предоставление </w:t>
      </w:r>
      <w:r w:rsidR="00A877F4" w:rsidRPr="00A877F4">
        <w:rPr>
          <w:sz w:val="28"/>
          <w:szCs w:val="28"/>
        </w:rPr>
        <w:t xml:space="preserve"> граждан</w:t>
      </w:r>
      <w:r w:rsidR="00076130">
        <w:rPr>
          <w:sz w:val="28"/>
          <w:szCs w:val="28"/>
        </w:rPr>
        <w:t>ам</w:t>
      </w:r>
      <w:r w:rsidR="00A877F4" w:rsidRPr="00A877F4">
        <w:rPr>
          <w:sz w:val="28"/>
          <w:szCs w:val="28"/>
        </w:rPr>
        <w:t>, ведущи</w:t>
      </w:r>
      <w:r w:rsidR="00076130">
        <w:rPr>
          <w:sz w:val="28"/>
          <w:szCs w:val="28"/>
        </w:rPr>
        <w:t>м</w:t>
      </w:r>
      <w:r w:rsidR="00A877F4" w:rsidRPr="00A877F4">
        <w:rPr>
          <w:sz w:val="28"/>
          <w:szCs w:val="28"/>
        </w:rPr>
        <w:t xml:space="preserve"> личное подсобное хозяйство и применяющи</w:t>
      </w:r>
      <w:r w:rsidR="00076130">
        <w:rPr>
          <w:sz w:val="28"/>
          <w:szCs w:val="28"/>
        </w:rPr>
        <w:t>м</w:t>
      </w:r>
      <w:r w:rsidR="00A877F4" w:rsidRPr="00A877F4">
        <w:rPr>
          <w:sz w:val="28"/>
          <w:szCs w:val="28"/>
        </w:rPr>
        <w:t xml:space="preserve"> специальный налоговый режим «Налог на </w:t>
      </w:r>
      <w:r w:rsidR="00DA6504">
        <w:rPr>
          <w:sz w:val="28"/>
          <w:szCs w:val="28"/>
        </w:rPr>
        <w:t>п</w:t>
      </w:r>
      <w:r w:rsidR="00A877F4" w:rsidRPr="00A877F4">
        <w:rPr>
          <w:sz w:val="28"/>
          <w:szCs w:val="28"/>
        </w:rPr>
        <w:t xml:space="preserve">рофессиональный доход» </w:t>
      </w:r>
      <w:r w:rsidR="00540AEE">
        <w:rPr>
          <w:sz w:val="28"/>
          <w:szCs w:val="28"/>
        </w:rPr>
        <w:br/>
      </w:r>
      <w:r w:rsidR="00A877F4" w:rsidRPr="00A877F4">
        <w:rPr>
          <w:sz w:val="28"/>
          <w:szCs w:val="28"/>
        </w:rPr>
        <w:t xml:space="preserve">(далее – </w:t>
      </w:r>
      <w:proofErr w:type="spellStart"/>
      <w:r w:rsidR="00A877F4" w:rsidRPr="00A877F4">
        <w:rPr>
          <w:sz w:val="28"/>
          <w:szCs w:val="28"/>
        </w:rPr>
        <w:t>самозанятые</w:t>
      </w:r>
      <w:proofErr w:type="spellEnd"/>
      <w:proofErr w:type="gramEnd"/>
      <w:r w:rsidR="00A877F4" w:rsidRPr="00A877F4">
        <w:rPr>
          <w:sz w:val="28"/>
          <w:szCs w:val="28"/>
        </w:rPr>
        <w:t xml:space="preserve"> граждане</w:t>
      </w:r>
      <w:r w:rsidR="00540AEE">
        <w:rPr>
          <w:sz w:val="28"/>
          <w:szCs w:val="28"/>
        </w:rPr>
        <w:t>)</w:t>
      </w:r>
      <w:r w:rsidR="00D71C0B">
        <w:rPr>
          <w:sz w:val="28"/>
          <w:szCs w:val="28"/>
        </w:rPr>
        <w:t>,</w:t>
      </w:r>
      <w:r w:rsidR="00A877F4">
        <w:rPr>
          <w:sz w:val="28"/>
          <w:szCs w:val="28"/>
        </w:rPr>
        <w:t xml:space="preserve"> </w:t>
      </w:r>
      <w:r w:rsidR="00540AEE" w:rsidRPr="00A877F4">
        <w:rPr>
          <w:sz w:val="28"/>
          <w:szCs w:val="28"/>
        </w:rPr>
        <w:t xml:space="preserve">государственной поддержки </w:t>
      </w:r>
      <w:r w:rsidR="00A877F4" w:rsidRPr="00A877F4">
        <w:rPr>
          <w:sz w:val="28"/>
          <w:szCs w:val="28"/>
        </w:rPr>
        <w:t>в форме субсиди</w:t>
      </w:r>
      <w:r w:rsidR="00540AEE">
        <w:rPr>
          <w:sz w:val="28"/>
          <w:szCs w:val="28"/>
        </w:rPr>
        <w:t>й</w:t>
      </w:r>
      <w:r w:rsidR="00A877F4" w:rsidRPr="00A877F4">
        <w:rPr>
          <w:sz w:val="28"/>
          <w:szCs w:val="28"/>
        </w:rPr>
        <w:t xml:space="preserve"> на возмещение части затрат на поддержку производства картофеля и овощей открытого грунта по ставке на 1 тонну реализованных картофеля </w:t>
      </w:r>
      <w:r w:rsidR="00540AEE">
        <w:rPr>
          <w:sz w:val="28"/>
          <w:szCs w:val="28"/>
        </w:rPr>
        <w:br/>
      </w:r>
      <w:r w:rsidR="00A877F4" w:rsidRPr="00A877F4">
        <w:rPr>
          <w:sz w:val="28"/>
          <w:szCs w:val="28"/>
        </w:rPr>
        <w:t>и овощей открытого грунта. Размер ставки будет определен</w:t>
      </w:r>
      <w:r w:rsidR="00540AEE">
        <w:rPr>
          <w:sz w:val="28"/>
          <w:szCs w:val="28"/>
        </w:rPr>
        <w:t xml:space="preserve"> </w:t>
      </w:r>
      <w:r w:rsidR="00A877F4" w:rsidRPr="00A877F4">
        <w:rPr>
          <w:sz w:val="28"/>
          <w:szCs w:val="28"/>
        </w:rPr>
        <w:t>в процессе подготовки нормативных правовых актов по предоставлению вышеуказанной государственной поддержки.</w:t>
      </w:r>
    </w:p>
    <w:p w:rsidR="00DF1254" w:rsidRDefault="00F878E1" w:rsidP="00F878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8E1">
        <w:rPr>
          <w:sz w:val="28"/>
          <w:szCs w:val="28"/>
        </w:rPr>
        <w:t>В связи с чем, министерство предлагает</w:t>
      </w:r>
      <w:r w:rsidR="00A877F4">
        <w:rPr>
          <w:sz w:val="28"/>
          <w:szCs w:val="28"/>
        </w:rPr>
        <w:t xml:space="preserve"> </w:t>
      </w:r>
      <w:proofErr w:type="spellStart"/>
      <w:r w:rsidR="00A877F4" w:rsidRPr="00A877F4">
        <w:rPr>
          <w:sz w:val="28"/>
          <w:szCs w:val="28"/>
        </w:rPr>
        <w:t>самозанят</w:t>
      </w:r>
      <w:r w:rsidR="00A877F4">
        <w:rPr>
          <w:sz w:val="28"/>
          <w:szCs w:val="28"/>
        </w:rPr>
        <w:t>ым</w:t>
      </w:r>
      <w:proofErr w:type="spellEnd"/>
      <w:r w:rsidR="00A877F4" w:rsidRPr="00A877F4">
        <w:rPr>
          <w:sz w:val="28"/>
          <w:szCs w:val="28"/>
        </w:rPr>
        <w:t xml:space="preserve"> граждан</w:t>
      </w:r>
      <w:r w:rsidR="00A877F4">
        <w:rPr>
          <w:sz w:val="28"/>
          <w:szCs w:val="28"/>
        </w:rPr>
        <w:t>ам</w:t>
      </w:r>
      <w:r w:rsidR="00A877F4" w:rsidRPr="00A877F4">
        <w:rPr>
          <w:sz w:val="28"/>
          <w:szCs w:val="28"/>
        </w:rPr>
        <w:t xml:space="preserve">, </w:t>
      </w:r>
      <w:r w:rsidR="00540AEE">
        <w:rPr>
          <w:sz w:val="28"/>
          <w:szCs w:val="28"/>
        </w:rPr>
        <w:t xml:space="preserve">производящим картофель и овощи открытого грунта, </w:t>
      </w:r>
      <w:r w:rsidRPr="00F878E1">
        <w:rPr>
          <w:sz w:val="28"/>
          <w:szCs w:val="28"/>
        </w:rPr>
        <w:t xml:space="preserve">осуществлять </w:t>
      </w:r>
      <w:r w:rsidR="00540AEE">
        <w:rPr>
          <w:sz w:val="28"/>
          <w:szCs w:val="28"/>
        </w:rPr>
        <w:br/>
      </w:r>
      <w:bookmarkStart w:id="0" w:name="_GoBack"/>
      <w:bookmarkEnd w:id="0"/>
      <w:r w:rsidR="00540AEE" w:rsidRPr="00F878E1">
        <w:rPr>
          <w:sz w:val="28"/>
          <w:szCs w:val="28"/>
        </w:rPr>
        <w:t xml:space="preserve">с 01.01.2024 </w:t>
      </w:r>
      <w:r w:rsidRPr="00F878E1">
        <w:rPr>
          <w:sz w:val="28"/>
          <w:szCs w:val="28"/>
        </w:rPr>
        <w:t xml:space="preserve">сбор </w:t>
      </w:r>
      <w:r w:rsidR="00DF1254">
        <w:rPr>
          <w:sz w:val="28"/>
          <w:szCs w:val="28"/>
        </w:rPr>
        <w:t xml:space="preserve">первичных документов, </w:t>
      </w:r>
      <w:r w:rsidRPr="00F878E1">
        <w:rPr>
          <w:sz w:val="28"/>
          <w:szCs w:val="28"/>
        </w:rPr>
        <w:t>подтверждающ</w:t>
      </w:r>
      <w:r w:rsidR="00DF1254">
        <w:rPr>
          <w:sz w:val="28"/>
          <w:szCs w:val="28"/>
        </w:rPr>
        <w:t>их</w:t>
      </w:r>
      <w:r w:rsidRPr="00F878E1">
        <w:rPr>
          <w:sz w:val="28"/>
          <w:szCs w:val="28"/>
        </w:rPr>
        <w:t xml:space="preserve"> понесенные </w:t>
      </w:r>
      <w:r w:rsidR="00540AEE">
        <w:rPr>
          <w:sz w:val="28"/>
          <w:szCs w:val="28"/>
        </w:rPr>
        <w:t>затраты</w:t>
      </w:r>
      <w:r w:rsidRPr="00F878E1">
        <w:rPr>
          <w:sz w:val="28"/>
          <w:szCs w:val="28"/>
        </w:rPr>
        <w:t>, связанные</w:t>
      </w:r>
      <w:r w:rsidR="00540AEE">
        <w:rPr>
          <w:sz w:val="28"/>
          <w:szCs w:val="28"/>
        </w:rPr>
        <w:t xml:space="preserve"> </w:t>
      </w:r>
      <w:r w:rsidRPr="00F878E1">
        <w:rPr>
          <w:sz w:val="28"/>
          <w:szCs w:val="28"/>
        </w:rPr>
        <w:t>с производством картофеля и</w:t>
      </w:r>
      <w:r w:rsidR="000948BD">
        <w:rPr>
          <w:sz w:val="28"/>
          <w:szCs w:val="28"/>
        </w:rPr>
        <w:t xml:space="preserve"> </w:t>
      </w:r>
      <w:r w:rsidRPr="00F878E1">
        <w:rPr>
          <w:sz w:val="28"/>
          <w:szCs w:val="28"/>
        </w:rPr>
        <w:t>овощей открытого грунта</w:t>
      </w:r>
      <w:r w:rsidR="00DF1254">
        <w:rPr>
          <w:sz w:val="28"/>
          <w:szCs w:val="28"/>
        </w:rPr>
        <w:t>.</w:t>
      </w:r>
    </w:p>
    <w:p w:rsidR="00A877F4" w:rsidRDefault="00A877F4" w:rsidP="00A87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7F4">
        <w:rPr>
          <w:sz w:val="28"/>
          <w:szCs w:val="28"/>
        </w:rPr>
        <w:t xml:space="preserve">Обращаем внимание, что государственная поддержка может быть оказана при условии предоставления </w:t>
      </w:r>
      <w:proofErr w:type="spellStart"/>
      <w:r w:rsidR="00540AEE">
        <w:rPr>
          <w:sz w:val="28"/>
          <w:szCs w:val="28"/>
        </w:rPr>
        <w:t>самозанятым</w:t>
      </w:r>
      <w:proofErr w:type="spellEnd"/>
      <w:r w:rsidR="00540AEE">
        <w:rPr>
          <w:sz w:val="28"/>
          <w:szCs w:val="28"/>
        </w:rPr>
        <w:t xml:space="preserve"> гражданином </w:t>
      </w:r>
      <w:r w:rsidRPr="00A877F4">
        <w:rPr>
          <w:sz w:val="28"/>
          <w:szCs w:val="28"/>
        </w:rPr>
        <w:t xml:space="preserve">выписки </w:t>
      </w:r>
      <w:r w:rsidR="00540AEE">
        <w:rPr>
          <w:sz w:val="28"/>
          <w:szCs w:val="28"/>
        </w:rPr>
        <w:br/>
      </w:r>
      <w:r w:rsidRPr="00A877F4">
        <w:rPr>
          <w:sz w:val="28"/>
          <w:szCs w:val="28"/>
        </w:rPr>
        <w:t xml:space="preserve">из </w:t>
      </w:r>
      <w:proofErr w:type="spellStart"/>
      <w:r w:rsidRPr="00A877F4">
        <w:rPr>
          <w:sz w:val="28"/>
          <w:szCs w:val="28"/>
        </w:rPr>
        <w:t>похозяйственной</w:t>
      </w:r>
      <w:proofErr w:type="spellEnd"/>
      <w:r w:rsidRPr="00A877F4">
        <w:rPr>
          <w:sz w:val="28"/>
          <w:szCs w:val="28"/>
        </w:rPr>
        <w:t xml:space="preserve"> книги, подтверждающей ведение производственной деятельности не менее чем</w:t>
      </w:r>
      <w:r w:rsidR="00540AEE">
        <w:rPr>
          <w:sz w:val="28"/>
          <w:szCs w:val="28"/>
        </w:rPr>
        <w:t xml:space="preserve"> </w:t>
      </w:r>
      <w:r w:rsidRPr="00A877F4">
        <w:rPr>
          <w:sz w:val="28"/>
          <w:szCs w:val="28"/>
        </w:rPr>
        <w:t>в течение 12 месяцев, предшествующих году предоставления субсидии.</w:t>
      </w:r>
    </w:p>
    <w:p w:rsidR="00F878E1" w:rsidRPr="00F878E1" w:rsidRDefault="00F878E1" w:rsidP="00F878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довести информацию до заинтересованных лиц.</w:t>
      </w:r>
    </w:p>
    <w:p w:rsidR="00540AEE" w:rsidRDefault="00540AEE" w:rsidP="003D33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4D60" w:rsidRDefault="00540AEE" w:rsidP="003D33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уважением,</w:t>
      </w:r>
    </w:p>
    <w:p w:rsidR="00C51FF3" w:rsidRDefault="00C51FF3" w:rsidP="00C51FF3">
      <w:pPr>
        <w:jc w:val="both"/>
        <w:rPr>
          <w:sz w:val="28"/>
          <w:szCs w:val="28"/>
        </w:rPr>
      </w:pPr>
    </w:p>
    <w:p w:rsidR="00C51FF3" w:rsidRPr="00794D60" w:rsidRDefault="00540AEE" w:rsidP="00C51FF3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51FF3" w:rsidRPr="00794D60">
        <w:rPr>
          <w:sz w:val="28"/>
          <w:szCs w:val="28"/>
        </w:rPr>
        <w:t>аместитель министра                                                              О.И. Дивногорцева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2977"/>
        <w:gridCol w:w="3402"/>
        <w:gridCol w:w="2835"/>
      </w:tblGrid>
      <w:tr w:rsidR="00C51FF3" w:rsidRPr="001E7823" w:rsidTr="00864D62">
        <w:trPr>
          <w:trHeight w:val="501"/>
        </w:trPr>
        <w:tc>
          <w:tcPr>
            <w:tcW w:w="2977" w:type="dxa"/>
          </w:tcPr>
          <w:p w:rsidR="00C51FF3" w:rsidRDefault="00C51FF3" w:rsidP="00D43481">
            <w:pPr>
              <w:autoSpaceDE w:val="0"/>
              <w:autoSpaceDN w:val="0"/>
              <w:jc w:val="both"/>
              <w:rPr>
                <w:sz w:val="28"/>
                <w:szCs w:val="28"/>
                <w:lang w:eastAsia="ar-SA"/>
              </w:rPr>
            </w:pPr>
          </w:p>
          <w:p w:rsidR="00DF1254" w:rsidRDefault="00DF1254" w:rsidP="00D43481">
            <w:pPr>
              <w:autoSpaceDE w:val="0"/>
              <w:autoSpaceDN w:val="0"/>
              <w:jc w:val="both"/>
              <w:rPr>
                <w:sz w:val="28"/>
                <w:szCs w:val="28"/>
                <w:lang w:eastAsia="ar-SA"/>
              </w:rPr>
            </w:pPr>
          </w:p>
          <w:p w:rsidR="00DF1254" w:rsidRPr="005A4A66" w:rsidRDefault="00DF1254" w:rsidP="00D43481">
            <w:pPr>
              <w:autoSpaceDE w:val="0"/>
              <w:autoSpaceDN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</w:tcPr>
          <w:p w:rsidR="00C51FF3" w:rsidRPr="001E7823" w:rsidRDefault="00C51FF3" w:rsidP="00D43481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</w:t>
            </w:r>
            <w:r w:rsidRPr="001E7823">
              <w:rPr>
                <w:sz w:val="24"/>
                <w:szCs w:val="24"/>
                <w:lang w:eastAsia="ru-RU"/>
              </w:rPr>
              <w:t>[МЕСТО ДЛЯ ПОДПИСИ]</w:t>
            </w:r>
          </w:p>
        </w:tc>
        <w:tc>
          <w:tcPr>
            <w:tcW w:w="2835" w:type="dxa"/>
          </w:tcPr>
          <w:p w:rsidR="00C51FF3" w:rsidRPr="005A4A66" w:rsidRDefault="00C51FF3" w:rsidP="00D43481">
            <w:pPr>
              <w:autoSpaceDE w:val="0"/>
              <w:autoSpaceDN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540AEE" w:rsidRDefault="00AE60EF" w:rsidP="00864D62">
      <w:pPr>
        <w:autoSpaceDE w:val="0"/>
        <w:autoSpaceDN w:val="0"/>
        <w:adjustRightInd w:val="0"/>
      </w:pPr>
      <w:r>
        <w:t>Сафронова Татьяна Владимировна</w:t>
      </w:r>
    </w:p>
    <w:p w:rsidR="002061A0" w:rsidRPr="00794D60" w:rsidRDefault="00B16103" w:rsidP="00864D62">
      <w:pPr>
        <w:autoSpaceDE w:val="0"/>
        <w:autoSpaceDN w:val="0"/>
        <w:adjustRightInd w:val="0"/>
      </w:pPr>
      <w:r w:rsidRPr="00794D60">
        <w:t>8 (391) 216</w:t>
      </w:r>
      <w:r w:rsidR="00AE60EF">
        <w:t>-</w:t>
      </w:r>
      <w:r w:rsidRPr="00794D60">
        <w:t>00</w:t>
      </w:r>
      <w:r w:rsidR="00AE60EF">
        <w:t>-48</w:t>
      </w:r>
    </w:p>
    <w:sectPr w:rsidR="002061A0" w:rsidRPr="00794D60" w:rsidSect="00540AEE">
      <w:headerReference w:type="default" r:id="rId11"/>
      <w:headerReference w:type="first" r:id="rId12"/>
      <w:pgSz w:w="11906" w:h="16838" w:code="9"/>
      <w:pgMar w:top="567" w:right="851" w:bottom="284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68F" w:rsidRDefault="0077768F" w:rsidP="007D0BD6">
      <w:r>
        <w:separator/>
      </w:r>
    </w:p>
  </w:endnote>
  <w:endnote w:type="continuationSeparator" w:id="0">
    <w:p w:rsidR="0077768F" w:rsidRDefault="0077768F" w:rsidP="007D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68F" w:rsidRDefault="0077768F" w:rsidP="007D0BD6">
      <w:r>
        <w:separator/>
      </w:r>
    </w:p>
  </w:footnote>
  <w:footnote w:type="continuationSeparator" w:id="0">
    <w:p w:rsidR="0077768F" w:rsidRDefault="0077768F" w:rsidP="007D0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399037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315FA" w:rsidRPr="006A02EA" w:rsidRDefault="00665A98">
        <w:pPr>
          <w:pStyle w:val="a6"/>
          <w:jc w:val="center"/>
          <w:rPr>
            <w:sz w:val="28"/>
            <w:szCs w:val="28"/>
          </w:rPr>
        </w:pPr>
        <w:r w:rsidRPr="006A02EA">
          <w:rPr>
            <w:sz w:val="28"/>
            <w:szCs w:val="28"/>
          </w:rPr>
          <w:fldChar w:fldCharType="begin"/>
        </w:r>
        <w:r w:rsidR="009315FA" w:rsidRPr="006A02EA">
          <w:rPr>
            <w:sz w:val="28"/>
            <w:szCs w:val="28"/>
          </w:rPr>
          <w:instrText>PAGE   \* MERGEFORMAT</w:instrText>
        </w:r>
        <w:r w:rsidRPr="006A02EA">
          <w:rPr>
            <w:sz w:val="28"/>
            <w:szCs w:val="28"/>
          </w:rPr>
          <w:fldChar w:fldCharType="separate"/>
        </w:r>
        <w:r w:rsidR="00540AEE">
          <w:rPr>
            <w:noProof/>
            <w:sz w:val="28"/>
            <w:szCs w:val="28"/>
          </w:rPr>
          <w:t>2</w:t>
        </w:r>
        <w:r w:rsidRPr="006A02EA">
          <w:rPr>
            <w:sz w:val="28"/>
            <w:szCs w:val="28"/>
          </w:rPr>
          <w:fldChar w:fldCharType="end"/>
        </w:r>
      </w:p>
    </w:sdtContent>
  </w:sdt>
  <w:p w:rsidR="009B15BF" w:rsidRDefault="009B15BF">
    <w:pPr>
      <w:pStyle w:val="a6"/>
    </w:pPr>
  </w:p>
  <w:p w:rsidR="00E520A6" w:rsidRDefault="00E520A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FA" w:rsidRDefault="009315FA">
    <w:pPr>
      <w:pStyle w:val="a6"/>
      <w:jc w:val="center"/>
    </w:pPr>
  </w:p>
  <w:p w:rsidR="009315FA" w:rsidRDefault="009315F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E1"/>
    <w:rsid w:val="00033026"/>
    <w:rsid w:val="00076130"/>
    <w:rsid w:val="000948BD"/>
    <w:rsid w:val="000B4816"/>
    <w:rsid w:val="000C517A"/>
    <w:rsid w:val="00113C42"/>
    <w:rsid w:val="001307BF"/>
    <w:rsid w:val="00130CE0"/>
    <w:rsid w:val="00167A89"/>
    <w:rsid w:val="001B3B1F"/>
    <w:rsid w:val="001D059C"/>
    <w:rsid w:val="002061A0"/>
    <w:rsid w:val="002364D0"/>
    <w:rsid w:val="00270529"/>
    <w:rsid w:val="002765F2"/>
    <w:rsid w:val="00295E4C"/>
    <w:rsid w:val="00297548"/>
    <w:rsid w:val="002B3532"/>
    <w:rsid w:val="002B4A4B"/>
    <w:rsid w:val="002B5FC6"/>
    <w:rsid w:val="002D5C51"/>
    <w:rsid w:val="002D6AE6"/>
    <w:rsid w:val="002E6FD4"/>
    <w:rsid w:val="002F3A1A"/>
    <w:rsid w:val="003036F0"/>
    <w:rsid w:val="00304174"/>
    <w:rsid w:val="00314CCF"/>
    <w:rsid w:val="003216B1"/>
    <w:rsid w:val="003261A3"/>
    <w:rsid w:val="00327376"/>
    <w:rsid w:val="00334609"/>
    <w:rsid w:val="003375D5"/>
    <w:rsid w:val="003817EF"/>
    <w:rsid w:val="00381CF8"/>
    <w:rsid w:val="00383633"/>
    <w:rsid w:val="00390E2F"/>
    <w:rsid w:val="003A6623"/>
    <w:rsid w:val="003B4A14"/>
    <w:rsid w:val="003C4CE5"/>
    <w:rsid w:val="003D33EA"/>
    <w:rsid w:val="0047348E"/>
    <w:rsid w:val="004A707E"/>
    <w:rsid w:val="004B0A9D"/>
    <w:rsid w:val="004C3257"/>
    <w:rsid w:val="004C54DB"/>
    <w:rsid w:val="004D6862"/>
    <w:rsid w:val="004E4DC8"/>
    <w:rsid w:val="00516C6A"/>
    <w:rsid w:val="0052159E"/>
    <w:rsid w:val="00535791"/>
    <w:rsid w:val="00540AEE"/>
    <w:rsid w:val="005A0267"/>
    <w:rsid w:val="005A7796"/>
    <w:rsid w:val="005B0AED"/>
    <w:rsid w:val="005B52C3"/>
    <w:rsid w:val="005C1407"/>
    <w:rsid w:val="005D0574"/>
    <w:rsid w:val="005E1D6F"/>
    <w:rsid w:val="005E48BA"/>
    <w:rsid w:val="00625DA0"/>
    <w:rsid w:val="0063474D"/>
    <w:rsid w:val="00665A98"/>
    <w:rsid w:val="006A02EA"/>
    <w:rsid w:val="006D237F"/>
    <w:rsid w:val="006E15CC"/>
    <w:rsid w:val="00706AE8"/>
    <w:rsid w:val="0077768F"/>
    <w:rsid w:val="00794D60"/>
    <w:rsid w:val="007A4D34"/>
    <w:rsid w:val="007D0BD6"/>
    <w:rsid w:val="007E750C"/>
    <w:rsid w:val="00803DE6"/>
    <w:rsid w:val="00834536"/>
    <w:rsid w:val="0084273D"/>
    <w:rsid w:val="00855CD4"/>
    <w:rsid w:val="00864D62"/>
    <w:rsid w:val="00872ABD"/>
    <w:rsid w:val="008817B0"/>
    <w:rsid w:val="008B419B"/>
    <w:rsid w:val="008C2B94"/>
    <w:rsid w:val="008C6EE5"/>
    <w:rsid w:val="009315FA"/>
    <w:rsid w:val="009839E7"/>
    <w:rsid w:val="00984004"/>
    <w:rsid w:val="009B15BF"/>
    <w:rsid w:val="009C30E3"/>
    <w:rsid w:val="009D140C"/>
    <w:rsid w:val="009D375E"/>
    <w:rsid w:val="009D3C81"/>
    <w:rsid w:val="009E6A85"/>
    <w:rsid w:val="00A03B9C"/>
    <w:rsid w:val="00A45F6C"/>
    <w:rsid w:val="00A51E0F"/>
    <w:rsid w:val="00A5427F"/>
    <w:rsid w:val="00A5760E"/>
    <w:rsid w:val="00A67238"/>
    <w:rsid w:val="00A877F4"/>
    <w:rsid w:val="00AA5D26"/>
    <w:rsid w:val="00AE60EF"/>
    <w:rsid w:val="00B043C7"/>
    <w:rsid w:val="00B15019"/>
    <w:rsid w:val="00B16103"/>
    <w:rsid w:val="00B87720"/>
    <w:rsid w:val="00B91EF3"/>
    <w:rsid w:val="00B93EE0"/>
    <w:rsid w:val="00C00018"/>
    <w:rsid w:val="00C0111B"/>
    <w:rsid w:val="00C16D26"/>
    <w:rsid w:val="00C43FBE"/>
    <w:rsid w:val="00C51FF3"/>
    <w:rsid w:val="00C60E47"/>
    <w:rsid w:val="00C61B5B"/>
    <w:rsid w:val="00C66D4F"/>
    <w:rsid w:val="00C8583C"/>
    <w:rsid w:val="00CE6D70"/>
    <w:rsid w:val="00D2385E"/>
    <w:rsid w:val="00D240E1"/>
    <w:rsid w:val="00D31C72"/>
    <w:rsid w:val="00D71C0B"/>
    <w:rsid w:val="00DA6504"/>
    <w:rsid w:val="00DC5F15"/>
    <w:rsid w:val="00DE5655"/>
    <w:rsid w:val="00DF1254"/>
    <w:rsid w:val="00DF46F6"/>
    <w:rsid w:val="00E520A6"/>
    <w:rsid w:val="00E534D8"/>
    <w:rsid w:val="00E711FD"/>
    <w:rsid w:val="00E8076B"/>
    <w:rsid w:val="00E81DD2"/>
    <w:rsid w:val="00E860BD"/>
    <w:rsid w:val="00EB1369"/>
    <w:rsid w:val="00F017C8"/>
    <w:rsid w:val="00F058B0"/>
    <w:rsid w:val="00F06511"/>
    <w:rsid w:val="00F16B47"/>
    <w:rsid w:val="00F265FB"/>
    <w:rsid w:val="00F3042E"/>
    <w:rsid w:val="00F3274B"/>
    <w:rsid w:val="00F51FB3"/>
    <w:rsid w:val="00F56061"/>
    <w:rsid w:val="00F878E1"/>
    <w:rsid w:val="00F95E49"/>
    <w:rsid w:val="00FA3924"/>
    <w:rsid w:val="00FB08B9"/>
    <w:rsid w:val="00FC4FC3"/>
    <w:rsid w:val="00FD0E4D"/>
    <w:rsid w:val="00FF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4536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5">
    <w:name w:val="caption"/>
    <w:basedOn w:val="a"/>
    <w:next w:val="a"/>
    <w:qFormat/>
    <w:rsid w:val="0047348E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F017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17C8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character" w:styleId="ac">
    <w:name w:val="Hyperlink"/>
    <w:basedOn w:val="a0"/>
    <w:uiPriority w:val="99"/>
    <w:unhideWhenUsed/>
    <w:rsid w:val="00F017C8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161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4536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5">
    <w:name w:val="caption"/>
    <w:basedOn w:val="a"/>
    <w:next w:val="a"/>
    <w:qFormat/>
    <w:rsid w:val="0047348E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F017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17C8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character" w:styleId="ac">
    <w:name w:val="Hyperlink"/>
    <w:basedOn w:val="a0"/>
    <w:uiPriority w:val="99"/>
    <w:unhideWhenUsed/>
    <w:rsid w:val="00F017C8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161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rasagr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asagro@krasagro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64;&#1040;&#1041;&#1051;&#1054;&#1053;&#1067;\&#1041;&#1083;&#1072;&#1085;&#1082;%20&#1055;&#1048;&#1057;&#1068;&#1052;&#1054;%20&#1052;&#1048;&#1053;&#1048;&#1057;&#1058;&#1045;&#1056;&#1057;&#1058;&#1042;&#1054;%20&#1069;&#1062;&#1055;%20&#1086;&#1090;%2020.01.202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14180-3585-41A3-BC7D-9969C813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ПИСЬМО МИНИСТЕРСТВО ЭЦП от 20.01.2021</Template>
  <TotalTime>11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Дивногорцева</dc:creator>
  <cp:lastModifiedBy>Дивногорцева</cp:lastModifiedBy>
  <cp:revision>6</cp:revision>
  <cp:lastPrinted>2023-08-17T08:02:00Z</cp:lastPrinted>
  <dcterms:created xsi:type="dcterms:W3CDTF">2023-08-17T04:30:00Z</dcterms:created>
  <dcterms:modified xsi:type="dcterms:W3CDTF">2023-08-18T08:40:00Z</dcterms:modified>
</cp:coreProperties>
</file>