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44" w:rsidRDefault="00DA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АДМИНИСТРАЦИЯ КРАСНОТУРАНСКОГО РАЙОНА</w:t>
      </w:r>
    </w:p>
    <w:p w:rsidR="00853544" w:rsidRDefault="00DA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853544" w:rsidRDefault="0085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3544" w:rsidRDefault="00DA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РАСПОРЯЖЕНИЕ</w:t>
      </w:r>
    </w:p>
    <w:p w:rsidR="00853544" w:rsidRDefault="00DA7F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Краснотуранск</w:t>
      </w:r>
    </w:p>
    <w:p w:rsidR="00853544" w:rsidRDefault="008535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3544" w:rsidRDefault="00DA7FA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27.12.2018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177-р</w:t>
      </w:r>
    </w:p>
    <w:p w:rsidR="00853544" w:rsidRDefault="008535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3544" w:rsidRDefault="00853544">
      <w:pPr>
        <w:pStyle w:val="ConsPlusTitle"/>
        <w:widowControl/>
        <w:jc w:val="both"/>
        <w:rPr>
          <w:rFonts w:ascii="Calibri" w:hAnsi="Calibri" w:cs="Calibri"/>
          <w:b w:val="0"/>
          <w:bCs w:val="0"/>
        </w:rPr>
      </w:pPr>
    </w:p>
    <w:p w:rsidR="00853544" w:rsidRDefault="00DA7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 Стандарта  развития конкуренции в субъектах Российской Федерации, утвержденного распоряжением Правительства Российской Федерации от 05.09.2015 №1738-р,  протокола рабочего совещания по вопросам разработки ключевых показателей ра</w:t>
      </w:r>
      <w:r>
        <w:rPr>
          <w:rFonts w:ascii="Times New Roman" w:hAnsi="Times New Roman" w:cs="Times New Roman"/>
          <w:sz w:val="28"/>
          <w:szCs w:val="28"/>
        </w:rPr>
        <w:t xml:space="preserve">звития конкуренции в Красноярском крае от 05.07.2018 №128: </w:t>
      </w:r>
    </w:p>
    <w:p w:rsidR="00853544" w:rsidRDefault="00853544">
      <w:pPr>
        <w:widowControl w:val="0"/>
        <w:autoSpaceDE w:val="0"/>
        <w:spacing w:after="0" w:line="240" w:lineRule="auto"/>
        <w:jc w:val="both"/>
        <w:rPr>
          <w:rFonts w:cs="Calibri"/>
        </w:rPr>
      </w:pPr>
    </w:p>
    <w:p w:rsidR="00853544" w:rsidRDefault="00DA7F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Определить отдел планирования и экономического развития администрации Краснотуранского района уполномоченным органом на организацию работы по содействию развитию конкуренции.</w:t>
      </w:r>
    </w:p>
    <w:p w:rsidR="00853544" w:rsidRDefault="00DA7F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Наделить 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развитию малого и среднего предпринимательства при главе района полномочиями по рассмотрению вопросов содействия развитию конкуренции. </w:t>
      </w:r>
    </w:p>
    <w:p w:rsidR="00853544" w:rsidRDefault="00DA7F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Определить ответственным за курирование вопросов по содействию развитию конкуренции в Краснотуранском районе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заместителя главы администрации района по экономике - начальника финансового управления В.А. Макарову.</w:t>
      </w:r>
    </w:p>
    <w:p w:rsidR="00853544" w:rsidRDefault="00DA7F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распоряжение вступает в силу со дня его подписания.</w:t>
      </w:r>
    </w:p>
    <w:p w:rsidR="00853544" w:rsidRDefault="008535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3544" w:rsidRDefault="00853544">
      <w:pPr>
        <w:widowControl w:val="0"/>
        <w:autoSpaceDE w:val="0"/>
        <w:spacing w:after="0" w:line="240" w:lineRule="auto"/>
        <w:jc w:val="both"/>
        <w:rPr>
          <w:rFonts w:cs="Calibri"/>
        </w:rPr>
      </w:pPr>
    </w:p>
    <w:p w:rsidR="00853544" w:rsidRDefault="00853544">
      <w:pPr>
        <w:widowControl w:val="0"/>
        <w:autoSpaceDE w:val="0"/>
        <w:spacing w:after="0" w:line="240" w:lineRule="auto"/>
        <w:jc w:val="both"/>
        <w:rPr>
          <w:rFonts w:cs="Calibri"/>
        </w:rPr>
      </w:pPr>
    </w:p>
    <w:p w:rsidR="00853544" w:rsidRDefault="00DA7FA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Н.А. Рябов</w:t>
      </w:r>
    </w:p>
    <w:p w:rsidR="00853544" w:rsidRDefault="00853544">
      <w:pPr>
        <w:widowControl w:val="0"/>
        <w:autoSpaceDE w:val="0"/>
        <w:spacing w:after="0" w:line="240" w:lineRule="auto"/>
        <w:jc w:val="right"/>
        <w:rPr>
          <w:rFonts w:cs="Calibri"/>
        </w:rPr>
      </w:pPr>
    </w:p>
    <w:sectPr w:rsidR="00853544">
      <w:pgSz w:w="11905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7FA9">
      <w:pPr>
        <w:spacing w:after="0" w:line="240" w:lineRule="auto"/>
      </w:pPr>
      <w:r>
        <w:separator/>
      </w:r>
    </w:p>
  </w:endnote>
  <w:endnote w:type="continuationSeparator" w:id="0">
    <w:p w:rsidR="00000000" w:rsidRDefault="00DA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7F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A7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53544"/>
    <w:rsid w:val="00853544"/>
    <w:rsid w:val="00D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5F392-AD46-44FC-950D-81020B93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Arial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/>
      <w:sz w:val="20"/>
      <w:szCs w:val="20"/>
    </w:rPr>
  </w:style>
  <w:style w:type="character" w:styleId="a3">
    <w:name w:val="Hyperlink"/>
    <w:rPr>
      <w:rFonts w:ascii="Tahoma" w:hAnsi="Tahoma" w:cs="Tahoma"/>
      <w:color w:val="666666"/>
      <w:u w:val="single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QUI</cp:lastModifiedBy>
  <cp:revision>2</cp:revision>
  <cp:lastPrinted>2018-12-27T06:45:00Z</cp:lastPrinted>
  <dcterms:created xsi:type="dcterms:W3CDTF">2023-12-05T03:35:00Z</dcterms:created>
  <dcterms:modified xsi:type="dcterms:W3CDTF">2023-12-05T03:35:00Z</dcterms:modified>
</cp:coreProperties>
</file>